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A60F78F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9E7276">
        <w:rPr>
          <w:kern w:val="3"/>
          <w:lang w:val="en-US" w:eastAsia="ar-SA"/>
        </w:rPr>
        <w:t>20.05.2026.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1D72938" w:rsidR="00EC05A7" w:rsidRPr="009E7276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9E7276">
        <w:rPr>
          <w:b/>
          <w:bCs/>
          <w:kern w:val="3"/>
          <w:lang w:val="sr-Cyrl-RS" w:eastAsia="ar-SA"/>
        </w:rPr>
        <w:t xml:space="preserve">Заставе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3D62739" w:rsidR="00EC05A7" w:rsidRPr="009E7276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9E7276">
        <w:rPr>
          <w:b/>
          <w:kern w:val="3"/>
          <w:lang w:val="sr-Cyrl-RS" w:eastAsia="ar-SA"/>
        </w:rPr>
        <w:t xml:space="preserve"> до 30.000,00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FA0B04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9E7276">
        <w:rPr>
          <w:kern w:val="3"/>
          <w:lang w:val="sr-Cyrl-RS" w:eastAsia="ar-SA"/>
        </w:rPr>
        <w:t xml:space="preserve"> 25.05.2026 </w:t>
      </w:r>
      <w:r w:rsidRPr="00EC05A7">
        <w:rPr>
          <w:kern w:val="3"/>
          <w:lang w:val="en-US" w:eastAsia="ar-SA"/>
        </w:rPr>
        <w:t xml:space="preserve">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0C1BDB1E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9E7276">
        <w:rPr>
          <w:b/>
          <w:bCs/>
          <w:lang w:val="sr-Cyrl-RS"/>
        </w:rPr>
        <w:br/>
        <w:t>Милена Кнежевић 063659073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FB4B" w14:textId="77777777" w:rsidR="007D3C6B" w:rsidRDefault="007D3C6B">
      <w:r>
        <w:separator/>
      </w:r>
    </w:p>
  </w:endnote>
  <w:endnote w:type="continuationSeparator" w:id="0">
    <w:p w14:paraId="0CF46248" w14:textId="77777777" w:rsidR="007D3C6B" w:rsidRDefault="007D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E35C" w14:textId="77777777" w:rsidR="007D3C6B" w:rsidRDefault="007D3C6B">
      <w:r>
        <w:separator/>
      </w:r>
    </w:p>
  </w:footnote>
  <w:footnote w:type="continuationSeparator" w:id="0">
    <w:p w14:paraId="0D473409" w14:textId="77777777" w:rsidR="007D3C6B" w:rsidRDefault="007D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78788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746108"/>
    <w:rsid w:val="007D3C6B"/>
    <w:rsid w:val="00824215"/>
    <w:rsid w:val="008432DD"/>
    <w:rsid w:val="00864A03"/>
    <w:rsid w:val="008F1A79"/>
    <w:rsid w:val="00942F87"/>
    <w:rsid w:val="009476C7"/>
    <w:rsid w:val="00955644"/>
    <w:rsid w:val="009E7276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448E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2026-05-20T11:12:00Z</dcterms:modified>
</cp:coreProperties>
</file>